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88" w:rsidRDefault="00A51D88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A51D88" w:rsidRDefault="00A51D88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  <w:r>
        <w:rPr>
          <w:rFonts w:eastAsia="方正小标宋_GBK" w:hint="eastAsia"/>
          <w:b/>
          <w:sz w:val="36"/>
          <w:szCs w:val="36"/>
        </w:rPr>
        <w:t>优秀共青团员、优秀共青团干名额分配表</w:t>
      </w:r>
    </w:p>
    <w:p w:rsidR="00A51D88" w:rsidRDefault="00A51D88">
      <w:pPr>
        <w:spacing w:line="360" w:lineRule="auto"/>
        <w:jc w:val="center"/>
        <w:rPr>
          <w:rFonts w:eastAsia="方正楷体_GBK"/>
          <w:bCs/>
          <w:sz w:val="32"/>
          <w:szCs w:val="32"/>
        </w:rPr>
      </w:pPr>
      <w:r>
        <w:rPr>
          <w:rFonts w:eastAsia="方正楷体_GBK" w:hint="eastAsia"/>
          <w:bCs/>
          <w:sz w:val="32"/>
          <w:szCs w:val="32"/>
        </w:rPr>
        <w:t>（研究生）</w:t>
      </w:r>
    </w:p>
    <w:p w:rsidR="00A51D88" w:rsidRDefault="00A51D88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99"/>
        <w:gridCol w:w="2452"/>
        <w:gridCol w:w="2351"/>
      </w:tblGrid>
      <w:tr w:rsidR="00A51D88">
        <w:trPr>
          <w:trHeight w:val="378"/>
          <w:jc w:val="center"/>
        </w:trPr>
        <w:tc>
          <w:tcPr>
            <w:tcW w:w="3699" w:type="dxa"/>
          </w:tcPr>
          <w:p w:rsidR="00A51D88" w:rsidRDefault="00A51D88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项目</w:t>
            </w:r>
          </w:p>
        </w:tc>
        <w:tc>
          <w:tcPr>
            <w:tcW w:w="2452" w:type="dxa"/>
          </w:tcPr>
          <w:p w:rsidR="00A51D88" w:rsidRDefault="00A51D88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优秀共青团员</w:t>
            </w:r>
          </w:p>
        </w:tc>
        <w:tc>
          <w:tcPr>
            <w:tcW w:w="2351" w:type="dxa"/>
          </w:tcPr>
          <w:p w:rsidR="00A51D88" w:rsidRDefault="00A51D88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优秀共青团干</w:t>
            </w:r>
          </w:p>
        </w:tc>
      </w:tr>
      <w:tr w:rsidR="00A51D88">
        <w:trPr>
          <w:trHeight w:val="285"/>
          <w:jc w:val="center"/>
        </w:trPr>
        <w:tc>
          <w:tcPr>
            <w:tcW w:w="3699" w:type="dxa"/>
          </w:tcPr>
          <w:p w:rsidR="00A51D88" w:rsidRDefault="00A51D88" w:rsidP="00AF23CE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数量</w:t>
            </w:r>
          </w:p>
        </w:tc>
        <w:tc>
          <w:tcPr>
            <w:tcW w:w="2452" w:type="dxa"/>
            <w:vAlign w:val="center"/>
          </w:tcPr>
          <w:p w:rsidR="00A51D88" w:rsidRDefault="00A51D88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8</w:t>
            </w:r>
          </w:p>
        </w:tc>
        <w:tc>
          <w:tcPr>
            <w:tcW w:w="2351" w:type="dxa"/>
            <w:vAlign w:val="center"/>
          </w:tcPr>
          <w:p w:rsidR="00A51D88" w:rsidRDefault="00A51D88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5</w:t>
            </w:r>
          </w:p>
        </w:tc>
      </w:tr>
    </w:tbl>
    <w:p w:rsidR="00A51D88" w:rsidRPr="000B453B" w:rsidRDefault="00A51D88" w:rsidP="000B453B">
      <w:pPr>
        <w:wordWrap w:val="0"/>
        <w:spacing w:line="594" w:lineRule="exact"/>
        <w:ind w:firstLineChars="200" w:firstLine="480"/>
        <w:rPr>
          <w:rFonts w:eastAsia="仿宋"/>
          <w:sz w:val="24"/>
          <w:szCs w:val="24"/>
        </w:rPr>
      </w:pPr>
      <w:r w:rsidRPr="000B453B">
        <w:rPr>
          <w:rFonts w:eastAsia="仿宋" w:hint="eastAsia"/>
          <w:sz w:val="24"/>
          <w:szCs w:val="24"/>
        </w:rPr>
        <w:t>研究生“五四红旗团支部”根据表彰条件推荐申报，推荐数量不超过研究生团支部总数的</w:t>
      </w:r>
      <w:r w:rsidRPr="000B453B">
        <w:rPr>
          <w:rFonts w:eastAsia="仿宋"/>
          <w:sz w:val="24"/>
          <w:szCs w:val="24"/>
        </w:rPr>
        <w:t>30%</w:t>
      </w:r>
      <w:r w:rsidRPr="000B453B">
        <w:rPr>
          <w:rFonts w:eastAsia="仿宋" w:hint="eastAsia"/>
          <w:sz w:val="24"/>
          <w:szCs w:val="24"/>
        </w:rPr>
        <w:t>。</w:t>
      </w:r>
    </w:p>
    <w:p w:rsidR="00A51D88" w:rsidRPr="008B56EF" w:rsidRDefault="00A51D88" w:rsidP="00EC5635">
      <w:pPr>
        <w:widowControl/>
        <w:jc w:val="left"/>
        <w:rPr>
          <w:rFonts w:eastAsia="楷体_GB2312"/>
        </w:rPr>
      </w:pPr>
    </w:p>
    <w:sectPr w:rsidR="00A51D88" w:rsidRPr="008B56EF" w:rsidSect="008B56EF">
      <w:footerReference w:type="default" r:id="rId7"/>
      <w:pgSz w:w="11906" w:h="16838"/>
      <w:pgMar w:top="1440" w:right="1800" w:bottom="1440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D88" w:rsidRDefault="00A51D88">
      <w:r>
        <w:separator/>
      </w:r>
    </w:p>
  </w:endnote>
  <w:endnote w:type="continuationSeparator" w:id="0">
    <w:p w:rsidR="00A51D88" w:rsidRDefault="00A51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楷体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D88" w:rsidRDefault="00A51D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51D88" w:rsidRDefault="00A51D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D88" w:rsidRDefault="00A51D88">
      <w:r>
        <w:separator/>
      </w:r>
    </w:p>
  </w:footnote>
  <w:footnote w:type="continuationSeparator" w:id="0">
    <w:p w:rsidR="00A51D88" w:rsidRDefault="00A51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5AA"/>
    <w:multiLevelType w:val="multilevel"/>
    <w:tmpl w:val="043D45A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">
    <w:nsid w:val="20C733B3"/>
    <w:multiLevelType w:val="multilevel"/>
    <w:tmpl w:val="20C733B3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">
    <w:nsid w:val="40A54D97"/>
    <w:multiLevelType w:val="multilevel"/>
    <w:tmpl w:val="40A54D97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6856D11"/>
    <w:multiLevelType w:val="multilevel"/>
    <w:tmpl w:val="56856D11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gutterAtTop/>
  <w:stylePaneFormatFilter w:val="3F01"/>
  <w:defaultTabStop w:val="420"/>
  <w:drawingGridVerticalSpacing w:val="156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0BF"/>
    <w:rsid w:val="0000755A"/>
    <w:rsid w:val="00024512"/>
    <w:rsid w:val="00055AD7"/>
    <w:rsid w:val="00080B02"/>
    <w:rsid w:val="00085F38"/>
    <w:rsid w:val="0009723B"/>
    <w:rsid w:val="000A2A1D"/>
    <w:rsid w:val="000B453B"/>
    <w:rsid w:val="000C6835"/>
    <w:rsid w:val="00153967"/>
    <w:rsid w:val="001B4475"/>
    <w:rsid w:val="001E668D"/>
    <w:rsid w:val="001E7B8A"/>
    <w:rsid w:val="001E7D53"/>
    <w:rsid w:val="002019ED"/>
    <w:rsid w:val="00214CE3"/>
    <w:rsid w:val="00255327"/>
    <w:rsid w:val="00261EA8"/>
    <w:rsid w:val="0028110E"/>
    <w:rsid w:val="002A38B2"/>
    <w:rsid w:val="002F1D04"/>
    <w:rsid w:val="00310109"/>
    <w:rsid w:val="00325104"/>
    <w:rsid w:val="0033210C"/>
    <w:rsid w:val="00350768"/>
    <w:rsid w:val="0037457A"/>
    <w:rsid w:val="00391D9C"/>
    <w:rsid w:val="003A40E9"/>
    <w:rsid w:val="003D41E5"/>
    <w:rsid w:val="003E6AF8"/>
    <w:rsid w:val="004A1ADB"/>
    <w:rsid w:val="004C668A"/>
    <w:rsid w:val="004C75DD"/>
    <w:rsid w:val="00510EE0"/>
    <w:rsid w:val="00517CFD"/>
    <w:rsid w:val="00542569"/>
    <w:rsid w:val="0056652C"/>
    <w:rsid w:val="005826A3"/>
    <w:rsid w:val="005B070B"/>
    <w:rsid w:val="005C1EC7"/>
    <w:rsid w:val="005D7076"/>
    <w:rsid w:val="006157DE"/>
    <w:rsid w:val="00660D61"/>
    <w:rsid w:val="00671BFA"/>
    <w:rsid w:val="006D16E0"/>
    <w:rsid w:val="006E533C"/>
    <w:rsid w:val="00712F66"/>
    <w:rsid w:val="00736835"/>
    <w:rsid w:val="007525C9"/>
    <w:rsid w:val="007B6DF8"/>
    <w:rsid w:val="007C50BF"/>
    <w:rsid w:val="007D2C1F"/>
    <w:rsid w:val="007E1A37"/>
    <w:rsid w:val="007E279C"/>
    <w:rsid w:val="00807E32"/>
    <w:rsid w:val="00855697"/>
    <w:rsid w:val="00891344"/>
    <w:rsid w:val="008A4A88"/>
    <w:rsid w:val="008A5376"/>
    <w:rsid w:val="008B56EF"/>
    <w:rsid w:val="008D2782"/>
    <w:rsid w:val="008F271F"/>
    <w:rsid w:val="00901443"/>
    <w:rsid w:val="00915774"/>
    <w:rsid w:val="009528B3"/>
    <w:rsid w:val="00982DC2"/>
    <w:rsid w:val="00997386"/>
    <w:rsid w:val="009E5C50"/>
    <w:rsid w:val="00A1049E"/>
    <w:rsid w:val="00A51D88"/>
    <w:rsid w:val="00A619C3"/>
    <w:rsid w:val="00A83C6A"/>
    <w:rsid w:val="00A90493"/>
    <w:rsid w:val="00AD5B49"/>
    <w:rsid w:val="00AE5FB5"/>
    <w:rsid w:val="00AF051F"/>
    <w:rsid w:val="00AF23CE"/>
    <w:rsid w:val="00B47DB2"/>
    <w:rsid w:val="00BC3448"/>
    <w:rsid w:val="00BE6842"/>
    <w:rsid w:val="00C03E26"/>
    <w:rsid w:val="00C0477A"/>
    <w:rsid w:val="00C04A4B"/>
    <w:rsid w:val="00C1345D"/>
    <w:rsid w:val="00C14A1C"/>
    <w:rsid w:val="00C467D1"/>
    <w:rsid w:val="00CF0455"/>
    <w:rsid w:val="00CF647F"/>
    <w:rsid w:val="00CF6F83"/>
    <w:rsid w:val="00D037DE"/>
    <w:rsid w:val="00D16F46"/>
    <w:rsid w:val="00D939B8"/>
    <w:rsid w:val="00DA61C5"/>
    <w:rsid w:val="00DB09D2"/>
    <w:rsid w:val="00DD0749"/>
    <w:rsid w:val="00E102A8"/>
    <w:rsid w:val="00E47B0E"/>
    <w:rsid w:val="00E53E0D"/>
    <w:rsid w:val="00E723A2"/>
    <w:rsid w:val="00E87E4C"/>
    <w:rsid w:val="00EC463F"/>
    <w:rsid w:val="00EC5635"/>
    <w:rsid w:val="00EC7531"/>
    <w:rsid w:val="00F0296C"/>
    <w:rsid w:val="00F736BE"/>
    <w:rsid w:val="00FD1648"/>
    <w:rsid w:val="00FD6629"/>
    <w:rsid w:val="00FF7E73"/>
    <w:rsid w:val="0A162C83"/>
    <w:rsid w:val="2CCD1A05"/>
    <w:rsid w:val="2F881B8F"/>
    <w:rsid w:val="37F42FE8"/>
    <w:rsid w:val="48686BB5"/>
    <w:rsid w:val="4B923951"/>
    <w:rsid w:val="4BC92FFB"/>
    <w:rsid w:val="4C8940AD"/>
    <w:rsid w:val="50653ADF"/>
    <w:rsid w:val="53B55620"/>
    <w:rsid w:val="67052BC5"/>
    <w:rsid w:val="6C5F1911"/>
    <w:rsid w:val="715A14C7"/>
    <w:rsid w:val="730D18A2"/>
    <w:rsid w:val="753958DD"/>
    <w:rsid w:val="75960281"/>
    <w:rsid w:val="78E7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DB2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457A"/>
    <w:pPr>
      <w:spacing w:before="100" w:beforeAutospacing="1"/>
      <w:outlineLvl w:val="0"/>
    </w:pPr>
    <w:rPr>
      <w:rFonts w:eastAsia="仿宋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457A"/>
    <w:pPr>
      <w:keepLines/>
      <w:outlineLvl w:val="1"/>
    </w:pPr>
    <w:rPr>
      <w:rFonts w:ascii="Cambria" w:eastAsia="仿宋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457A"/>
    <w:pPr>
      <w:keepNext/>
      <w:keepLines/>
      <w:outlineLvl w:val="2"/>
    </w:pPr>
    <w:rPr>
      <w:rFonts w:eastAsia="仿宋"/>
      <w:b/>
      <w:bCs/>
      <w:sz w:val="28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457A"/>
    <w:rPr>
      <w:rFonts w:eastAsia="仿宋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457A"/>
    <w:rPr>
      <w:rFonts w:ascii="Cambria" w:eastAsia="仿宋" w:hAnsi="Cambria" w:cs="Times New Roman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7457A"/>
    <w:rPr>
      <w:rFonts w:eastAsia="仿宋" w:cs="Times New Roman"/>
      <w:b/>
      <w:bCs/>
      <w:kern w:val="2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rsid w:val="00B47DB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7DB2"/>
    <w:rPr>
      <w:rFonts w:ascii="Times New Roman" w:eastAsia="宋体" w:hAnsi="Times New Roman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B47D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47DB2"/>
    <w:rPr>
      <w:rFonts w:ascii="Times New Roman" w:eastAsia="宋体" w:hAnsi="Times New Roman"/>
      <w:kern w:val="2"/>
      <w:sz w:val="18"/>
      <w:lang w:val="en-US" w:eastAsia="zh-CN"/>
    </w:rPr>
  </w:style>
  <w:style w:type="paragraph" w:styleId="Footer">
    <w:name w:val="footer"/>
    <w:basedOn w:val="Normal"/>
    <w:link w:val="FooterChar"/>
    <w:uiPriority w:val="99"/>
    <w:rsid w:val="00B47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457A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B47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7DB2"/>
    <w:rPr>
      <w:rFonts w:ascii="Times New Roman" w:eastAsia="宋体" w:hAnsi="Times New Roman"/>
      <w:kern w:val="2"/>
      <w:sz w:val="18"/>
      <w:lang w:val="en-US" w:eastAsia="zh-CN"/>
    </w:rPr>
  </w:style>
  <w:style w:type="paragraph" w:styleId="NormalWeb">
    <w:name w:val="Normal (Web)"/>
    <w:basedOn w:val="Normal"/>
    <w:uiPriority w:val="99"/>
    <w:rsid w:val="00B47D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7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7DB2"/>
    <w:rPr>
      <w:b/>
    </w:rPr>
  </w:style>
  <w:style w:type="character" w:styleId="PageNumber">
    <w:name w:val="page number"/>
    <w:basedOn w:val="DefaultParagraphFont"/>
    <w:uiPriority w:val="99"/>
    <w:rsid w:val="00B47DB2"/>
    <w:rPr>
      <w:rFonts w:ascii="Times New Roman" w:eastAsia="宋体" w:hAnsi="Times New Roman" w:cs="Times New Roman"/>
    </w:rPr>
  </w:style>
  <w:style w:type="character" w:styleId="Hyperlink">
    <w:name w:val="Hyperlink"/>
    <w:basedOn w:val="DefaultParagraphFont"/>
    <w:uiPriority w:val="99"/>
    <w:rsid w:val="00B47DB2"/>
    <w:rPr>
      <w:rFonts w:ascii="Times New Roman" w:eastAsia="宋体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B47DB2"/>
    <w:rPr>
      <w:rFonts w:ascii="Times New Roman" w:eastAsia="宋体" w:hAnsi="Times New Roman" w:cs="Times New Roman"/>
      <w:sz w:val="21"/>
    </w:rPr>
  </w:style>
  <w:style w:type="character" w:customStyle="1" w:styleId="a">
    <w:name w:val="无"/>
    <w:uiPriority w:val="99"/>
    <w:rsid w:val="00B47DB2"/>
  </w:style>
  <w:style w:type="character" w:customStyle="1" w:styleId="Hyperlink0">
    <w:name w:val="Hyperlink.0"/>
    <w:uiPriority w:val="99"/>
    <w:rsid w:val="00B47DB2"/>
    <w:rPr>
      <w:rFonts w:ascii="Times New Roman" w:hAnsi="Times New Roman"/>
      <w:color w:val="000000"/>
      <w:kern w:val="0"/>
      <w:sz w:val="30"/>
      <w:u w:val="single" w:color="000000"/>
      <w:lang w:val="en-US"/>
    </w:rPr>
  </w:style>
  <w:style w:type="table" w:styleId="TableGrid">
    <w:name w:val="Table Grid"/>
    <w:basedOn w:val="TableNormal"/>
    <w:uiPriority w:val="99"/>
    <w:rsid w:val="00982DC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37457A"/>
    <w:pPr>
      <w:ind w:firstLineChars="200" w:firstLine="420"/>
    </w:pPr>
    <w:rPr>
      <w:szCs w:val="24"/>
    </w:rPr>
  </w:style>
  <w:style w:type="paragraph" w:customStyle="1" w:styleId="2">
    <w:name w:val="列出段落2"/>
    <w:basedOn w:val="Normal"/>
    <w:uiPriority w:val="99"/>
    <w:rsid w:val="003745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</Words>
  <Characters>86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微软用户</dc:creator>
  <cp:keywords/>
  <dc:description/>
  <cp:lastModifiedBy>Windows</cp:lastModifiedBy>
  <cp:revision>2</cp:revision>
  <cp:lastPrinted>2018-04-11T06:33:00Z</cp:lastPrinted>
  <dcterms:created xsi:type="dcterms:W3CDTF">2020-04-06T04:16:00Z</dcterms:created>
  <dcterms:modified xsi:type="dcterms:W3CDTF">2020-04-06T04:16:00Z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