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EA" w:rsidRDefault="001650EA" w:rsidP="00CF6F83">
      <w:pPr>
        <w:spacing w:line="360" w:lineRule="auto"/>
        <w:ind w:right="21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1650EA" w:rsidRPr="00CF6F83" w:rsidRDefault="001650EA" w:rsidP="00CF6F83">
      <w:pPr>
        <w:spacing w:line="360" w:lineRule="auto"/>
        <w:ind w:right="210"/>
        <w:jc w:val="center"/>
        <w:rPr>
          <w:rFonts w:eastAsia="黑体"/>
          <w:sz w:val="32"/>
          <w:szCs w:val="32"/>
        </w:rPr>
      </w:pPr>
      <w:r>
        <w:rPr>
          <w:rFonts w:eastAsia="方正小标宋_GBK"/>
          <w:b/>
          <w:sz w:val="36"/>
          <w:szCs w:val="36"/>
        </w:rPr>
        <w:t>2019</w:t>
      </w:r>
      <w:r>
        <w:rPr>
          <w:rFonts w:eastAsia="方正小标宋_GBK" w:hint="eastAsia"/>
          <w:b/>
          <w:sz w:val="36"/>
          <w:szCs w:val="36"/>
        </w:rPr>
        <w:t>年度西南大学优秀共青团员申报表</w:t>
      </w:r>
    </w:p>
    <w:tbl>
      <w:tblPr>
        <w:tblW w:w="8912" w:type="dxa"/>
        <w:jc w:val="center"/>
        <w:tblLayout w:type="fixed"/>
        <w:tblLook w:val="00A0"/>
      </w:tblPr>
      <w:tblGrid>
        <w:gridCol w:w="1580"/>
        <w:gridCol w:w="1392"/>
        <w:gridCol w:w="146"/>
        <w:gridCol w:w="1261"/>
        <w:gridCol w:w="1230"/>
        <w:gridCol w:w="423"/>
        <w:gridCol w:w="958"/>
        <w:gridCol w:w="1922"/>
      </w:tblGrid>
      <w:tr w:rsidR="001650EA" w:rsidTr="007525C9">
        <w:trPr>
          <w:trHeight w:val="629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性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民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int="eastAsia"/>
                <w:sz w:val="24"/>
                <w:szCs w:val="24"/>
              </w:rPr>
              <w:t>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629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入团时间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6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所在年级</w:t>
            </w:r>
          </w:p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专业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1717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学习经历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184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受表彰情况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2547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先进事迹</w:t>
            </w:r>
          </w:p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>500</w:t>
            </w:r>
            <w:r>
              <w:rPr>
                <w:rFonts w:eastAsia="仿宋" w:hint="eastAsia"/>
                <w:sz w:val="24"/>
                <w:szCs w:val="24"/>
              </w:rPr>
              <w:t>字</w:t>
            </w:r>
          </w:p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以内）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650EA" w:rsidTr="007525C9">
        <w:trPr>
          <w:trHeight w:val="61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二级团组织意见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二级党组织意见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EA" w:rsidRDefault="001650EA" w:rsidP="007525C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校团委意见</w:t>
            </w:r>
          </w:p>
        </w:tc>
      </w:tr>
      <w:tr w:rsidR="001650EA" w:rsidTr="00024512">
        <w:trPr>
          <w:trHeight w:val="291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A" w:rsidRDefault="001650EA" w:rsidP="007525C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1650EA" w:rsidRDefault="001650EA" w:rsidP="007525C9">
            <w:pPr>
              <w:spacing w:line="360" w:lineRule="auto"/>
              <w:ind w:firstLineChars="500" w:firstLine="120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A" w:rsidRDefault="001650EA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1650EA" w:rsidRDefault="001650EA" w:rsidP="007525C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1650EA" w:rsidRDefault="001650EA" w:rsidP="007525C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（盖章）</w:t>
            </w:r>
          </w:p>
          <w:p w:rsidR="001650EA" w:rsidRDefault="001650EA" w:rsidP="007525C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</w:tbl>
    <w:p w:rsidR="001650EA" w:rsidRPr="00085F38" w:rsidRDefault="001650EA" w:rsidP="00085F38">
      <w:pPr>
        <w:spacing w:line="360" w:lineRule="auto"/>
        <w:jc w:val="right"/>
        <w:rPr>
          <w:rFonts w:eastAsia="楷体_GB2312"/>
        </w:rPr>
      </w:pPr>
      <w:r w:rsidRPr="007E279C">
        <w:rPr>
          <w:rFonts w:eastAsia="楷体_GB2312" w:hint="eastAsia"/>
        </w:rPr>
        <w:t>共青团西南大学委员会制</w:t>
      </w:r>
    </w:p>
    <w:sectPr w:rsidR="001650EA" w:rsidRPr="00085F38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EA" w:rsidRDefault="001650EA">
      <w:r>
        <w:separator/>
      </w:r>
    </w:p>
  </w:endnote>
  <w:endnote w:type="continuationSeparator" w:id="0">
    <w:p w:rsidR="001650EA" w:rsidRDefault="0016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EA" w:rsidRDefault="001650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50EA" w:rsidRDefault="001650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EA" w:rsidRDefault="001650EA">
      <w:r>
        <w:separator/>
      </w:r>
    </w:p>
  </w:footnote>
  <w:footnote w:type="continuationSeparator" w:id="0">
    <w:p w:rsidR="001650EA" w:rsidRDefault="00165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650EA"/>
    <w:rsid w:val="001B4475"/>
    <w:rsid w:val="001E668D"/>
    <w:rsid w:val="001E7B8A"/>
    <w:rsid w:val="001E7D53"/>
    <w:rsid w:val="002019ED"/>
    <w:rsid w:val="00214CE3"/>
    <w:rsid w:val="00255327"/>
    <w:rsid w:val="00261EA8"/>
    <w:rsid w:val="0028110E"/>
    <w:rsid w:val="002A38B2"/>
    <w:rsid w:val="002F1D04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631BA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A1268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5635"/>
    <w:rsid w:val="00EC7531"/>
    <w:rsid w:val="00F0296C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2020-04-06T04:17:00Z</dcterms:created>
  <dcterms:modified xsi:type="dcterms:W3CDTF">2020-04-06T04:17:00Z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