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56" w:rsidRDefault="003D495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附件一：物理科学与技术学院隐患排查情况年级汇总表</w:t>
      </w:r>
    </w:p>
    <w:p w:rsidR="003D4956" w:rsidRDefault="003D4956">
      <w:pPr>
        <w:jc w:val="center"/>
        <w:rPr>
          <w:sz w:val="28"/>
        </w:rPr>
      </w:pPr>
      <w:r>
        <w:rPr>
          <w:rFonts w:hint="eastAsia"/>
          <w:sz w:val="28"/>
        </w:rPr>
        <w:t>物理科学与技术学院学生工作</w:t>
      </w:r>
    </w:p>
    <w:p w:rsidR="003D4956" w:rsidRDefault="003D4956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隐患排查情况年级汇总表</w:t>
      </w:r>
    </w:p>
    <w:p w:rsidR="003D4956" w:rsidRDefault="003D4956">
      <w:pPr>
        <w:jc w:val="center"/>
      </w:pPr>
      <w:r>
        <w:rPr>
          <w:rFonts w:hint="eastAsia"/>
        </w:rPr>
        <w:t>排查月份：</w:t>
      </w:r>
      <w:r>
        <w:t>2018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　　填报时间：</w:t>
      </w:r>
      <w:r>
        <w:t>_____________</w:t>
      </w:r>
      <w:r>
        <w:rPr>
          <w:rFonts w:hint="eastAsia"/>
        </w:rPr>
        <w:t xml:space="preserve">　辅导员签字：</w:t>
      </w:r>
      <w:r>
        <w:t>_____________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1573"/>
        <w:gridCol w:w="978"/>
        <w:gridCol w:w="1135"/>
        <w:gridCol w:w="1229"/>
        <w:gridCol w:w="849"/>
        <w:gridCol w:w="1531"/>
      </w:tblGrid>
      <w:tr w:rsidR="003D4956" w:rsidRPr="00107AB0" w:rsidTr="00107AB0">
        <w:trPr>
          <w:trHeight w:val="551"/>
        </w:trPr>
        <w:tc>
          <w:tcPr>
            <w:tcW w:w="12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年级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填报日期</w:t>
            </w:r>
          </w:p>
        </w:tc>
        <w:tc>
          <w:tcPr>
            <w:tcW w:w="2078" w:type="dxa"/>
            <w:gridSpan w:val="2"/>
            <w:tcBorders>
              <w:top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措施及存在的问题</w:t>
            </w:r>
          </w:p>
        </w:tc>
      </w:tr>
      <w:tr w:rsidR="003D4956" w:rsidRPr="00107AB0" w:rsidTr="00107AB0">
        <w:tc>
          <w:tcPr>
            <w:tcW w:w="6991" w:type="dxa"/>
            <w:gridSpan w:val="6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汇总数据</w:t>
            </w:r>
          </w:p>
        </w:tc>
        <w:tc>
          <w:tcPr>
            <w:tcW w:w="1531" w:type="dxa"/>
            <w:vMerge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序号</w:t>
            </w:r>
          </w:p>
        </w:tc>
        <w:tc>
          <w:tcPr>
            <w:tcW w:w="2551" w:type="dxa"/>
            <w:gridSpan w:val="2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类别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人数</w:t>
            </w: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人数</w:t>
            </w:r>
          </w:p>
        </w:tc>
        <w:tc>
          <w:tcPr>
            <w:tcW w:w="1531" w:type="dxa"/>
            <w:vMerge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机动车</w:t>
            </w:r>
          </w:p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摩托车</w:t>
            </w:r>
          </w:p>
        </w:tc>
        <w:tc>
          <w:tcPr>
            <w:tcW w:w="978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证照齐全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无证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２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助力车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978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证照齐全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自行车</w:t>
            </w: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３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外宿</w:t>
            </w:r>
          </w:p>
        </w:tc>
        <w:tc>
          <w:tcPr>
            <w:tcW w:w="978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已办理</w:t>
            </w:r>
          </w:p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走读手续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未办手续</w:t>
            </w:r>
          </w:p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或已过期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４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校园贷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978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涉及人数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本息逾</w:t>
            </w:r>
          </w:p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１０００元及以上人数</w:t>
            </w: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５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校外兼职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978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家人知情</w:t>
            </w:r>
          </w:p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并同意</w:t>
            </w:r>
          </w:p>
        </w:tc>
        <w:tc>
          <w:tcPr>
            <w:tcW w:w="1135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家人不知情</w:t>
            </w:r>
          </w:p>
        </w:tc>
        <w:tc>
          <w:tcPr>
            <w:tcW w:w="849" w:type="dxa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６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豢养宠物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７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违规电器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８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学业后进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９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心理问题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１０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矛盾纠纷（学生意外伤害）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１１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身体疾病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１２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毕业困难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627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１３</w:t>
            </w:r>
          </w:p>
        </w:tc>
        <w:tc>
          <w:tcPr>
            <w:tcW w:w="1573" w:type="dxa"/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就业困难</w:t>
            </w:r>
            <w:r w:rsidRPr="00107AB0">
              <w:rPr>
                <w:sz w:val="18"/>
              </w:rPr>
              <w:t xml:space="preserve"> 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</w:tc>
        <w:tc>
          <w:tcPr>
            <w:tcW w:w="4191" w:type="dxa"/>
            <w:gridSpan w:val="4"/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  <w:tr w:rsidR="003D4956" w:rsidRPr="00107AB0" w:rsidTr="00107AB0">
        <w:trPr>
          <w:trHeight w:val="1645"/>
        </w:trPr>
        <w:tc>
          <w:tcPr>
            <w:tcW w:w="12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  <w:r w:rsidRPr="00107AB0">
              <w:rPr>
                <w:sz w:val="18"/>
              </w:rPr>
              <w:t>14</w:t>
            </w: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其它</w:t>
            </w:r>
            <w:r w:rsidRPr="00107AB0">
              <w:rPr>
                <w:rFonts w:hint="eastAsia"/>
                <w:color w:val="FF0000"/>
                <w:sz w:val="18"/>
              </w:rPr>
              <w:t>※</w:t>
            </w:r>
          </w:p>
          <w:p w:rsidR="003D4956" w:rsidRPr="00107AB0" w:rsidRDefault="003D4956">
            <w:pPr>
              <w:rPr>
                <w:sz w:val="18"/>
              </w:rPr>
            </w:pPr>
            <w:r w:rsidRPr="00107AB0">
              <w:rPr>
                <w:rFonts w:hint="eastAsia"/>
                <w:sz w:val="18"/>
              </w:rPr>
              <w:t>（重点关注学生思想动态、宗教渗透）</w:t>
            </w:r>
          </w:p>
        </w:tc>
        <w:tc>
          <w:tcPr>
            <w:tcW w:w="4191" w:type="dxa"/>
            <w:gridSpan w:val="4"/>
            <w:tcBorders>
              <w:bottom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4956" w:rsidRPr="00107AB0" w:rsidRDefault="003D4956" w:rsidP="00107AB0">
            <w:pPr>
              <w:jc w:val="center"/>
              <w:rPr>
                <w:sz w:val="18"/>
              </w:rPr>
            </w:pPr>
          </w:p>
        </w:tc>
      </w:tr>
    </w:tbl>
    <w:p w:rsidR="003D4956" w:rsidRDefault="003D4956">
      <w:pPr>
        <w:rPr>
          <w:color w:val="FF0000"/>
        </w:rPr>
      </w:pPr>
      <w:r>
        <w:rPr>
          <w:rFonts w:hint="eastAsia"/>
          <w:color w:val="FF0000"/>
        </w:rPr>
        <w:t>含※号内容，若非零报告，需附页说明。</w:t>
      </w:r>
    </w:p>
    <w:sectPr w:rsidR="003D4956" w:rsidSect="0091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56" w:rsidRDefault="003D4956" w:rsidP="00982A86">
      <w:r>
        <w:separator/>
      </w:r>
    </w:p>
  </w:endnote>
  <w:endnote w:type="continuationSeparator" w:id="0">
    <w:p w:rsidR="003D4956" w:rsidRDefault="003D4956" w:rsidP="0098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56" w:rsidRDefault="003D4956" w:rsidP="00982A86">
      <w:r>
        <w:separator/>
      </w:r>
    </w:p>
  </w:footnote>
  <w:footnote w:type="continuationSeparator" w:id="0">
    <w:p w:rsidR="003D4956" w:rsidRDefault="003D4956" w:rsidP="00982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B71C7"/>
    <w:multiLevelType w:val="multilevel"/>
    <w:tmpl w:val="7D0B71C7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E57"/>
    <w:rsid w:val="00107AB0"/>
    <w:rsid w:val="001B0784"/>
    <w:rsid w:val="00210670"/>
    <w:rsid w:val="0026590F"/>
    <w:rsid w:val="002E0343"/>
    <w:rsid w:val="00305F63"/>
    <w:rsid w:val="003D4956"/>
    <w:rsid w:val="00557B6A"/>
    <w:rsid w:val="00572948"/>
    <w:rsid w:val="00702B77"/>
    <w:rsid w:val="0076283B"/>
    <w:rsid w:val="007D353D"/>
    <w:rsid w:val="007F62E8"/>
    <w:rsid w:val="00871EC6"/>
    <w:rsid w:val="00914022"/>
    <w:rsid w:val="00982A86"/>
    <w:rsid w:val="009D3BAD"/>
    <w:rsid w:val="009D5836"/>
    <w:rsid w:val="00A34D51"/>
    <w:rsid w:val="00B85C73"/>
    <w:rsid w:val="00BE00BA"/>
    <w:rsid w:val="00C61F8C"/>
    <w:rsid w:val="00D932C2"/>
    <w:rsid w:val="00E0386E"/>
    <w:rsid w:val="00E27E57"/>
    <w:rsid w:val="00F52050"/>
    <w:rsid w:val="00F907A1"/>
    <w:rsid w:val="4D4B0B8A"/>
    <w:rsid w:val="6CE9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2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1402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14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4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402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4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02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140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140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40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附件一：物理科学与技术学院隐患排查情况年级汇总表</dc:title>
  <dc:subject/>
  <dc:creator>唐昊坤</dc:creator>
  <cp:keywords/>
  <dc:description/>
  <cp:lastModifiedBy>Windows</cp:lastModifiedBy>
  <cp:revision>2</cp:revision>
  <dcterms:created xsi:type="dcterms:W3CDTF">2018-04-28T00:30:00Z</dcterms:created>
  <dcterms:modified xsi:type="dcterms:W3CDTF">2018-04-28T00:30:00Z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