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DD" w:rsidRDefault="00305DDD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5</w:t>
      </w:r>
    </w:p>
    <w:p w:rsidR="00305DDD" w:rsidRDefault="00305DDD" w:rsidP="00CF6F83">
      <w:pPr>
        <w:spacing w:line="360" w:lineRule="auto"/>
        <w:jc w:val="center"/>
        <w:rPr>
          <w:rFonts w:eastAsia="方正小标宋_GBK"/>
          <w:b/>
          <w:sz w:val="36"/>
          <w:szCs w:val="36"/>
        </w:rPr>
      </w:pPr>
      <w:r>
        <w:rPr>
          <w:rFonts w:eastAsia="方正小标宋_GBK"/>
          <w:b/>
          <w:sz w:val="36"/>
          <w:szCs w:val="36"/>
        </w:rPr>
        <w:t>2019</w:t>
      </w:r>
      <w:r>
        <w:rPr>
          <w:rFonts w:eastAsia="方正小标宋_GBK" w:hint="eastAsia"/>
          <w:b/>
          <w:sz w:val="36"/>
          <w:szCs w:val="36"/>
        </w:rPr>
        <w:t>年度西南大学优秀共青团干部申报表</w:t>
      </w:r>
    </w:p>
    <w:p w:rsidR="00305DDD" w:rsidRDefault="00305DDD" w:rsidP="00CF6F83">
      <w:pPr>
        <w:spacing w:line="360" w:lineRule="auto"/>
        <w:jc w:val="center"/>
        <w:rPr>
          <w:rFonts w:eastAsia="方正楷体_GBK"/>
          <w:bCs/>
          <w:sz w:val="32"/>
          <w:szCs w:val="32"/>
        </w:rPr>
      </w:pPr>
      <w:r>
        <w:rPr>
          <w:rFonts w:eastAsia="方正楷体_GBK" w:hint="eastAsia"/>
          <w:bCs/>
          <w:sz w:val="32"/>
          <w:szCs w:val="32"/>
        </w:rPr>
        <w:t>（学生）</w:t>
      </w:r>
    </w:p>
    <w:tbl>
      <w:tblPr>
        <w:tblW w:w="8820" w:type="dxa"/>
        <w:jc w:val="center"/>
        <w:tblLayout w:type="fixed"/>
        <w:tblLook w:val="00A0"/>
      </w:tblPr>
      <w:tblGrid>
        <w:gridCol w:w="1621"/>
        <w:gridCol w:w="1405"/>
        <w:gridCol w:w="34"/>
        <w:gridCol w:w="1227"/>
        <w:gridCol w:w="1230"/>
        <w:gridCol w:w="423"/>
        <w:gridCol w:w="958"/>
        <w:gridCol w:w="1922"/>
      </w:tblGrid>
      <w:tr w:rsidR="00305DDD" w:rsidTr="007525C9">
        <w:trPr>
          <w:trHeight w:val="629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姓</w:t>
            </w:r>
            <w:r>
              <w:rPr>
                <w:rFonts w:eastAsia="仿宋"/>
                <w:sz w:val="24"/>
                <w:szCs w:val="24"/>
              </w:rPr>
              <w:t xml:space="preserve">    </w:t>
            </w:r>
            <w:r>
              <w:rPr>
                <w:rFonts w:eastAsia="仿宋" w:hint="eastAsia"/>
                <w:sz w:val="24"/>
                <w:szCs w:val="24"/>
              </w:rPr>
              <w:t>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性</w:t>
            </w:r>
            <w:r>
              <w:rPr>
                <w:rFonts w:eastAsia="仿宋"/>
                <w:sz w:val="24"/>
                <w:szCs w:val="24"/>
              </w:rPr>
              <w:t xml:space="preserve">    </w:t>
            </w:r>
            <w:r>
              <w:rPr>
                <w:rFonts w:eastAsia="仿宋" w:hint="eastAsia"/>
                <w:sz w:val="24"/>
                <w:szCs w:val="24"/>
              </w:rPr>
              <w:t>别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民</w:t>
            </w:r>
            <w:r>
              <w:rPr>
                <w:rFonts w:eastAsia="仿宋"/>
                <w:sz w:val="24"/>
                <w:szCs w:val="24"/>
              </w:rPr>
              <w:t xml:space="preserve">    </w:t>
            </w:r>
            <w:r>
              <w:rPr>
                <w:rFonts w:eastAsia="仿宋" w:hint="eastAsia"/>
                <w:sz w:val="24"/>
                <w:szCs w:val="24"/>
              </w:rPr>
              <w:t>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305DDD" w:rsidTr="007525C9">
        <w:trPr>
          <w:trHeight w:val="629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出生年月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入团时间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305DDD" w:rsidTr="007525C9">
        <w:trPr>
          <w:trHeight w:val="693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所在支部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担任职务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ind w:left="-127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305DDD" w:rsidTr="00752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4"/>
          <w:jc w:val="center"/>
        </w:trPr>
        <w:tc>
          <w:tcPr>
            <w:tcW w:w="1621" w:type="dxa"/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学习经历</w:t>
            </w:r>
          </w:p>
        </w:tc>
        <w:tc>
          <w:tcPr>
            <w:tcW w:w="7199" w:type="dxa"/>
            <w:gridSpan w:val="7"/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305DDD" w:rsidTr="00024512">
        <w:trPr>
          <w:trHeight w:val="186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受表彰情况</w:t>
            </w: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305DDD" w:rsidTr="00024512">
        <w:trPr>
          <w:trHeight w:val="227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先进事迹</w:t>
            </w:r>
          </w:p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（</w:t>
            </w:r>
            <w:r>
              <w:rPr>
                <w:rFonts w:eastAsia="仿宋"/>
                <w:sz w:val="24"/>
                <w:szCs w:val="24"/>
              </w:rPr>
              <w:t>500</w:t>
            </w:r>
            <w:r>
              <w:rPr>
                <w:rFonts w:eastAsia="仿宋" w:hint="eastAsia"/>
                <w:sz w:val="24"/>
                <w:szCs w:val="24"/>
              </w:rPr>
              <w:t>字以内）</w:t>
            </w: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305DDD" w:rsidTr="007525C9">
        <w:trPr>
          <w:trHeight w:val="581"/>
          <w:jc w:val="center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二级团组织意见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二级党组织意见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DD" w:rsidRDefault="00305DDD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校团委意见</w:t>
            </w:r>
          </w:p>
        </w:tc>
      </w:tr>
      <w:tr w:rsidR="00305DDD" w:rsidTr="007525C9">
        <w:trPr>
          <w:trHeight w:val="2885"/>
          <w:jc w:val="center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DD" w:rsidRDefault="00305DDD" w:rsidP="007525C9">
            <w:pPr>
              <w:spacing w:line="360" w:lineRule="auto"/>
              <w:ind w:firstLine="720"/>
              <w:jc w:val="right"/>
              <w:rPr>
                <w:rFonts w:eastAsia="仿宋"/>
                <w:sz w:val="24"/>
                <w:szCs w:val="24"/>
              </w:rPr>
            </w:pPr>
          </w:p>
          <w:p w:rsidR="00305DDD" w:rsidRDefault="00305DDD" w:rsidP="007525C9">
            <w:pPr>
              <w:spacing w:line="360" w:lineRule="auto"/>
              <w:ind w:right="480"/>
              <w:rPr>
                <w:rFonts w:eastAsia="仿宋"/>
                <w:sz w:val="24"/>
                <w:szCs w:val="24"/>
              </w:rPr>
            </w:pPr>
          </w:p>
          <w:p w:rsidR="00305DDD" w:rsidRDefault="00305DDD" w:rsidP="007525C9">
            <w:pPr>
              <w:spacing w:line="360" w:lineRule="auto"/>
              <w:ind w:right="480"/>
              <w:rPr>
                <w:rFonts w:eastAsia="仿宋"/>
                <w:sz w:val="24"/>
                <w:szCs w:val="24"/>
              </w:rPr>
            </w:pPr>
          </w:p>
          <w:p w:rsidR="00305DDD" w:rsidRDefault="00305DDD" w:rsidP="007525C9">
            <w:pPr>
              <w:spacing w:line="360" w:lineRule="auto"/>
              <w:ind w:right="480"/>
              <w:rPr>
                <w:rFonts w:eastAsia="仿宋"/>
                <w:sz w:val="24"/>
                <w:szCs w:val="24"/>
              </w:rPr>
            </w:pPr>
          </w:p>
          <w:p w:rsidR="00305DDD" w:rsidRDefault="00305DDD" w:rsidP="007525C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（盖章）</w:t>
            </w:r>
          </w:p>
          <w:p w:rsidR="00305DDD" w:rsidRDefault="00305DDD" w:rsidP="007525C9">
            <w:pPr>
              <w:spacing w:line="360" w:lineRule="auto"/>
              <w:ind w:firstLineChars="500" w:firstLine="120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日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DD" w:rsidRDefault="00305DDD" w:rsidP="007525C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</w:p>
          <w:p w:rsidR="00305DDD" w:rsidRDefault="00305DDD" w:rsidP="007525C9">
            <w:pPr>
              <w:spacing w:line="360" w:lineRule="auto"/>
              <w:ind w:right="600"/>
              <w:rPr>
                <w:rFonts w:eastAsia="仿宋"/>
                <w:sz w:val="24"/>
                <w:szCs w:val="24"/>
              </w:rPr>
            </w:pPr>
          </w:p>
          <w:p w:rsidR="00305DDD" w:rsidRDefault="00305DDD" w:rsidP="007525C9">
            <w:pPr>
              <w:spacing w:line="360" w:lineRule="auto"/>
              <w:ind w:right="600"/>
              <w:rPr>
                <w:rFonts w:eastAsia="仿宋"/>
                <w:sz w:val="24"/>
                <w:szCs w:val="24"/>
              </w:rPr>
            </w:pPr>
          </w:p>
          <w:p w:rsidR="00305DDD" w:rsidRDefault="00305DDD" w:rsidP="007525C9">
            <w:pPr>
              <w:spacing w:line="360" w:lineRule="auto"/>
              <w:ind w:right="600"/>
              <w:rPr>
                <w:rFonts w:eastAsia="仿宋"/>
                <w:sz w:val="24"/>
                <w:szCs w:val="24"/>
              </w:rPr>
            </w:pPr>
          </w:p>
          <w:p w:rsidR="00305DDD" w:rsidRDefault="00305DDD" w:rsidP="007525C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（盖章）</w:t>
            </w:r>
          </w:p>
          <w:p w:rsidR="00305DDD" w:rsidRDefault="00305DDD" w:rsidP="007525C9">
            <w:pPr>
              <w:spacing w:line="360" w:lineRule="auto"/>
              <w:ind w:firstLine="72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日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DD" w:rsidRDefault="00305DDD" w:rsidP="007525C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</w:p>
          <w:p w:rsidR="00305DDD" w:rsidRDefault="00305DDD" w:rsidP="007525C9">
            <w:pPr>
              <w:spacing w:line="360" w:lineRule="auto"/>
              <w:ind w:right="600"/>
              <w:rPr>
                <w:rFonts w:eastAsia="仿宋"/>
                <w:sz w:val="24"/>
                <w:szCs w:val="24"/>
              </w:rPr>
            </w:pPr>
          </w:p>
          <w:p w:rsidR="00305DDD" w:rsidRDefault="00305DDD" w:rsidP="007525C9">
            <w:pPr>
              <w:spacing w:line="360" w:lineRule="auto"/>
              <w:ind w:right="600"/>
              <w:rPr>
                <w:rFonts w:eastAsia="仿宋"/>
                <w:sz w:val="24"/>
                <w:szCs w:val="24"/>
              </w:rPr>
            </w:pPr>
          </w:p>
          <w:p w:rsidR="00305DDD" w:rsidRDefault="00305DDD" w:rsidP="007525C9">
            <w:pPr>
              <w:spacing w:line="360" w:lineRule="auto"/>
              <w:ind w:right="600"/>
              <w:rPr>
                <w:rFonts w:eastAsia="仿宋"/>
                <w:sz w:val="24"/>
                <w:szCs w:val="24"/>
              </w:rPr>
            </w:pPr>
          </w:p>
          <w:p w:rsidR="00305DDD" w:rsidRDefault="00305DDD" w:rsidP="007525C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（盖章）</w:t>
            </w:r>
          </w:p>
          <w:p w:rsidR="00305DDD" w:rsidRDefault="00305DDD" w:rsidP="007525C9">
            <w:pPr>
              <w:spacing w:line="360" w:lineRule="auto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日</w:t>
            </w:r>
          </w:p>
        </w:tc>
      </w:tr>
    </w:tbl>
    <w:p w:rsidR="00305DDD" w:rsidRDefault="00305DDD" w:rsidP="00CF6F83">
      <w:pPr>
        <w:spacing w:line="360" w:lineRule="auto"/>
        <w:jc w:val="right"/>
        <w:rPr>
          <w:rFonts w:eastAsia="楷体_GB2312"/>
        </w:rPr>
      </w:pPr>
      <w:r w:rsidRPr="007E279C">
        <w:rPr>
          <w:rFonts w:eastAsia="楷体_GB2312" w:hint="eastAsia"/>
        </w:rPr>
        <w:t>共青团西南大学委员会制</w:t>
      </w:r>
    </w:p>
    <w:p w:rsidR="00305DDD" w:rsidRDefault="00305DDD">
      <w:pPr>
        <w:widowControl/>
        <w:jc w:val="left"/>
        <w:rPr>
          <w:rFonts w:eastAsia="楷体_GB2312"/>
        </w:rPr>
      </w:pPr>
    </w:p>
    <w:p w:rsidR="00305DDD" w:rsidRDefault="00305DDD">
      <w:pPr>
        <w:widowControl/>
        <w:jc w:val="left"/>
        <w:rPr>
          <w:rFonts w:eastAsia="楷体_GB2312"/>
        </w:rPr>
      </w:pPr>
    </w:p>
    <w:sectPr w:rsidR="00305DDD" w:rsidSect="008B56EF">
      <w:footerReference w:type="default" r:id="rId7"/>
      <w:pgSz w:w="11906" w:h="16838"/>
      <w:pgMar w:top="1440" w:right="1800" w:bottom="1440" w:left="184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DDD" w:rsidRDefault="00305DDD">
      <w:r>
        <w:separator/>
      </w:r>
    </w:p>
  </w:endnote>
  <w:endnote w:type="continuationSeparator" w:id="0">
    <w:p w:rsidR="00305DDD" w:rsidRDefault="00305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楷体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DDD" w:rsidRDefault="00305D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05DDD" w:rsidRDefault="00305D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DDD" w:rsidRDefault="00305DDD">
      <w:r>
        <w:separator/>
      </w:r>
    </w:p>
  </w:footnote>
  <w:footnote w:type="continuationSeparator" w:id="0">
    <w:p w:rsidR="00305DDD" w:rsidRDefault="00305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5AA"/>
    <w:multiLevelType w:val="multilevel"/>
    <w:tmpl w:val="043D45A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">
    <w:nsid w:val="20C733B3"/>
    <w:multiLevelType w:val="multilevel"/>
    <w:tmpl w:val="20C733B3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">
    <w:nsid w:val="40A54D97"/>
    <w:multiLevelType w:val="multilevel"/>
    <w:tmpl w:val="40A54D97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6856D11"/>
    <w:multiLevelType w:val="multilevel"/>
    <w:tmpl w:val="56856D11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gutterAtTop/>
  <w:stylePaneFormatFilter w:val="3F01"/>
  <w:defaultTabStop w:val="420"/>
  <w:drawingGridVerticalSpacing w:val="156"/>
  <w:doNotShadeFormData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0BF"/>
    <w:rsid w:val="0000755A"/>
    <w:rsid w:val="00024512"/>
    <w:rsid w:val="00055AD7"/>
    <w:rsid w:val="00080B02"/>
    <w:rsid w:val="00085F38"/>
    <w:rsid w:val="0009723B"/>
    <w:rsid w:val="000A2A1D"/>
    <w:rsid w:val="000B453B"/>
    <w:rsid w:val="000C6835"/>
    <w:rsid w:val="00153967"/>
    <w:rsid w:val="001B4475"/>
    <w:rsid w:val="001E668D"/>
    <w:rsid w:val="001E7B8A"/>
    <w:rsid w:val="001E7D53"/>
    <w:rsid w:val="002019ED"/>
    <w:rsid w:val="00214CE3"/>
    <w:rsid w:val="00233D07"/>
    <w:rsid w:val="00255327"/>
    <w:rsid w:val="00261EA8"/>
    <w:rsid w:val="0028110E"/>
    <w:rsid w:val="002A38B2"/>
    <w:rsid w:val="002F1D04"/>
    <w:rsid w:val="00305DDD"/>
    <w:rsid w:val="00310109"/>
    <w:rsid w:val="00325104"/>
    <w:rsid w:val="0033210C"/>
    <w:rsid w:val="00350768"/>
    <w:rsid w:val="0037457A"/>
    <w:rsid w:val="00391D9C"/>
    <w:rsid w:val="003A40E9"/>
    <w:rsid w:val="003D41E5"/>
    <w:rsid w:val="003E6AF8"/>
    <w:rsid w:val="004A1ADB"/>
    <w:rsid w:val="004C668A"/>
    <w:rsid w:val="004C75DD"/>
    <w:rsid w:val="00510EE0"/>
    <w:rsid w:val="00517CFD"/>
    <w:rsid w:val="00542569"/>
    <w:rsid w:val="0056652C"/>
    <w:rsid w:val="005826A3"/>
    <w:rsid w:val="005B070B"/>
    <w:rsid w:val="005C1EC7"/>
    <w:rsid w:val="005D7076"/>
    <w:rsid w:val="006157DE"/>
    <w:rsid w:val="00660D61"/>
    <w:rsid w:val="00671BFA"/>
    <w:rsid w:val="006D16E0"/>
    <w:rsid w:val="006E533C"/>
    <w:rsid w:val="00712F66"/>
    <w:rsid w:val="00736835"/>
    <w:rsid w:val="007525C9"/>
    <w:rsid w:val="007631BA"/>
    <w:rsid w:val="007B6DF8"/>
    <w:rsid w:val="007C50BF"/>
    <w:rsid w:val="007D2C1F"/>
    <w:rsid w:val="007E1A37"/>
    <w:rsid w:val="007E279C"/>
    <w:rsid w:val="00807E32"/>
    <w:rsid w:val="00855697"/>
    <w:rsid w:val="00891344"/>
    <w:rsid w:val="008A4A88"/>
    <w:rsid w:val="008A5376"/>
    <w:rsid w:val="008B56EF"/>
    <w:rsid w:val="008D2782"/>
    <w:rsid w:val="008F271F"/>
    <w:rsid w:val="00901443"/>
    <w:rsid w:val="00915774"/>
    <w:rsid w:val="009528B3"/>
    <w:rsid w:val="00982DC2"/>
    <w:rsid w:val="00997386"/>
    <w:rsid w:val="009E5C50"/>
    <w:rsid w:val="00A1049E"/>
    <w:rsid w:val="00A619C3"/>
    <w:rsid w:val="00A83C6A"/>
    <w:rsid w:val="00A90493"/>
    <w:rsid w:val="00AD5B49"/>
    <w:rsid w:val="00AE5FB5"/>
    <w:rsid w:val="00AF051F"/>
    <w:rsid w:val="00AF23CE"/>
    <w:rsid w:val="00B47DB2"/>
    <w:rsid w:val="00BC3448"/>
    <w:rsid w:val="00BE6842"/>
    <w:rsid w:val="00C03E26"/>
    <w:rsid w:val="00C0477A"/>
    <w:rsid w:val="00C04A4B"/>
    <w:rsid w:val="00C1345D"/>
    <w:rsid w:val="00C14A1C"/>
    <w:rsid w:val="00C467D1"/>
    <w:rsid w:val="00CA1268"/>
    <w:rsid w:val="00CF0455"/>
    <w:rsid w:val="00CF647F"/>
    <w:rsid w:val="00CF6F83"/>
    <w:rsid w:val="00D037DE"/>
    <w:rsid w:val="00D16F46"/>
    <w:rsid w:val="00D939B8"/>
    <w:rsid w:val="00DA61C5"/>
    <w:rsid w:val="00DB09D2"/>
    <w:rsid w:val="00DD0749"/>
    <w:rsid w:val="00E102A8"/>
    <w:rsid w:val="00E47B0E"/>
    <w:rsid w:val="00E53E0D"/>
    <w:rsid w:val="00E723A2"/>
    <w:rsid w:val="00E87E4C"/>
    <w:rsid w:val="00EC463F"/>
    <w:rsid w:val="00EC5635"/>
    <w:rsid w:val="00EC7531"/>
    <w:rsid w:val="00F0296C"/>
    <w:rsid w:val="00F736BE"/>
    <w:rsid w:val="00FD1648"/>
    <w:rsid w:val="00FD6629"/>
    <w:rsid w:val="00FF7E73"/>
    <w:rsid w:val="0A162C83"/>
    <w:rsid w:val="2CCD1A05"/>
    <w:rsid w:val="2F881B8F"/>
    <w:rsid w:val="37F42FE8"/>
    <w:rsid w:val="48686BB5"/>
    <w:rsid w:val="4B923951"/>
    <w:rsid w:val="4BC92FFB"/>
    <w:rsid w:val="4C8940AD"/>
    <w:rsid w:val="50653ADF"/>
    <w:rsid w:val="53B55620"/>
    <w:rsid w:val="67052BC5"/>
    <w:rsid w:val="6C5F1911"/>
    <w:rsid w:val="715A14C7"/>
    <w:rsid w:val="730D18A2"/>
    <w:rsid w:val="753958DD"/>
    <w:rsid w:val="75960281"/>
    <w:rsid w:val="78E7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DB2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457A"/>
    <w:pPr>
      <w:spacing w:before="100" w:beforeAutospacing="1"/>
      <w:outlineLvl w:val="0"/>
    </w:pPr>
    <w:rPr>
      <w:rFonts w:eastAsia="仿宋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457A"/>
    <w:pPr>
      <w:keepLines/>
      <w:outlineLvl w:val="1"/>
    </w:pPr>
    <w:rPr>
      <w:rFonts w:ascii="Cambria" w:eastAsia="仿宋" w:hAnsi="Cambria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457A"/>
    <w:pPr>
      <w:keepNext/>
      <w:keepLines/>
      <w:outlineLvl w:val="2"/>
    </w:pPr>
    <w:rPr>
      <w:rFonts w:eastAsia="仿宋"/>
      <w:b/>
      <w:bCs/>
      <w:sz w:val="28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457A"/>
    <w:rPr>
      <w:rFonts w:eastAsia="仿宋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457A"/>
    <w:rPr>
      <w:rFonts w:ascii="Cambria" w:eastAsia="仿宋" w:hAnsi="Cambria" w:cs="Times New Roman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7457A"/>
    <w:rPr>
      <w:rFonts w:eastAsia="仿宋" w:cs="Times New Roman"/>
      <w:b/>
      <w:bCs/>
      <w:kern w:val="2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rsid w:val="00B47DB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7DB2"/>
    <w:rPr>
      <w:rFonts w:ascii="Times New Roman" w:eastAsia="宋体" w:hAnsi="Times New Roman"/>
      <w:kern w:val="2"/>
      <w:sz w:val="21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B47DB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47DB2"/>
    <w:rPr>
      <w:rFonts w:ascii="Times New Roman" w:eastAsia="宋体" w:hAnsi="Times New Roman"/>
      <w:kern w:val="2"/>
      <w:sz w:val="18"/>
      <w:lang w:val="en-US" w:eastAsia="zh-CN"/>
    </w:rPr>
  </w:style>
  <w:style w:type="paragraph" w:styleId="Footer">
    <w:name w:val="footer"/>
    <w:basedOn w:val="Normal"/>
    <w:link w:val="FooterChar"/>
    <w:uiPriority w:val="99"/>
    <w:rsid w:val="00B47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7457A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B47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47DB2"/>
    <w:rPr>
      <w:rFonts w:ascii="Times New Roman" w:eastAsia="宋体" w:hAnsi="Times New Roman"/>
      <w:kern w:val="2"/>
      <w:sz w:val="18"/>
      <w:lang w:val="en-US" w:eastAsia="zh-CN"/>
    </w:rPr>
  </w:style>
  <w:style w:type="paragraph" w:styleId="NormalWeb">
    <w:name w:val="Normal (Web)"/>
    <w:basedOn w:val="Normal"/>
    <w:uiPriority w:val="99"/>
    <w:rsid w:val="00B47D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7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7DB2"/>
    <w:rPr>
      <w:b/>
    </w:rPr>
  </w:style>
  <w:style w:type="character" w:styleId="PageNumber">
    <w:name w:val="page number"/>
    <w:basedOn w:val="DefaultParagraphFont"/>
    <w:uiPriority w:val="99"/>
    <w:rsid w:val="00B47DB2"/>
    <w:rPr>
      <w:rFonts w:ascii="Times New Roman" w:eastAsia="宋体" w:hAnsi="Times New Roman" w:cs="Times New Roman"/>
    </w:rPr>
  </w:style>
  <w:style w:type="character" w:styleId="Hyperlink">
    <w:name w:val="Hyperlink"/>
    <w:basedOn w:val="DefaultParagraphFont"/>
    <w:uiPriority w:val="99"/>
    <w:rsid w:val="00B47DB2"/>
    <w:rPr>
      <w:rFonts w:ascii="Times New Roman" w:eastAsia="宋体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B47DB2"/>
    <w:rPr>
      <w:rFonts w:ascii="Times New Roman" w:eastAsia="宋体" w:hAnsi="Times New Roman" w:cs="Times New Roman"/>
      <w:sz w:val="21"/>
    </w:rPr>
  </w:style>
  <w:style w:type="character" w:customStyle="1" w:styleId="a">
    <w:name w:val="无"/>
    <w:uiPriority w:val="99"/>
    <w:rsid w:val="00B47DB2"/>
  </w:style>
  <w:style w:type="character" w:customStyle="1" w:styleId="Hyperlink0">
    <w:name w:val="Hyperlink.0"/>
    <w:uiPriority w:val="99"/>
    <w:rsid w:val="00B47DB2"/>
    <w:rPr>
      <w:rFonts w:ascii="Times New Roman" w:hAnsi="Times New Roman"/>
      <w:color w:val="000000"/>
      <w:kern w:val="0"/>
      <w:sz w:val="30"/>
      <w:u w:val="single" w:color="000000"/>
      <w:lang w:val="en-US"/>
    </w:rPr>
  </w:style>
  <w:style w:type="table" w:styleId="TableGrid">
    <w:name w:val="Table Grid"/>
    <w:basedOn w:val="TableNormal"/>
    <w:uiPriority w:val="99"/>
    <w:rsid w:val="00982DC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37457A"/>
    <w:pPr>
      <w:ind w:firstLineChars="200" w:firstLine="420"/>
    </w:pPr>
    <w:rPr>
      <w:szCs w:val="24"/>
    </w:rPr>
  </w:style>
  <w:style w:type="paragraph" w:customStyle="1" w:styleId="2">
    <w:name w:val="列出段落2"/>
    <w:basedOn w:val="Normal"/>
    <w:uiPriority w:val="99"/>
    <w:rsid w:val="003745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</Words>
  <Characters>177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微软用户</dc:creator>
  <cp:keywords/>
  <dc:description/>
  <cp:lastModifiedBy>Windows</cp:lastModifiedBy>
  <cp:revision>2</cp:revision>
  <cp:lastPrinted>2018-04-11T06:33:00Z</cp:lastPrinted>
  <dcterms:created xsi:type="dcterms:W3CDTF">2020-04-06T04:17:00Z</dcterms:created>
  <dcterms:modified xsi:type="dcterms:W3CDTF">2020-04-06T04:17:00Z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